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08DA" w14:textId="77777777" w:rsidR="00DB3C45" w:rsidRPr="00C623E1" w:rsidRDefault="00DB3C45" w:rsidP="00DB3C45">
      <w:pPr>
        <w:pStyle w:val="Overskrift1"/>
        <w:jc w:val="center"/>
      </w:pPr>
      <w:r w:rsidRPr="00C623E1">
        <w:t>Informasjon om</w:t>
      </w:r>
      <w:r>
        <w:t xml:space="preserve"> prisen </w:t>
      </w:r>
      <w:r w:rsidRPr="00C623E1">
        <w:t>Årets unge rådgiver 2025</w:t>
      </w:r>
    </w:p>
    <w:p w14:paraId="663DC002" w14:textId="77777777" w:rsidR="00DB3C45" w:rsidRPr="00441994" w:rsidRDefault="00DB3C45" w:rsidP="00DB3C45">
      <w:pPr>
        <w:pStyle w:val="Overskrift2"/>
      </w:pPr>
      <w:r>
        <w:t xml:space="preserve">Om prisen </w:t>
      </w:r>
    </w:p>
    <w:p w14:paraId="69FBF52D" w14:textId="77777777" w:rsidR="00DB3C45" w:rsidRDefault="00DB3C45" w:rsidP="00DB3C45">
      <w:pPr>
        <w:pStyle w:val="Ingenmellomrom"/>
        <w:spacing w:line="276" w:lineRule="auto"/>
      </w:pPr>
      <w:r w:rsidRPr="0073509E">
        <w:t xml:space="preserve">Siden 2002 har RIF delt ut prisen </w:t>
      </w:r>
      <w:r>
        <w:t xml:space="preserve">Årets unge rådgiver </w:t>
      </w:r>
      <w:r w:rsidRPr="0073509E">
        <w:t xml:space="preserve">til en ung rådgiver som utmerker seg </w:t>
      </w:r>
      <w:r>
        <w:t>gjennom</w:t>
      </w:r>
      <w:r w:rsidRPr="0073509E">
        <w:t xml:space="preserve"> </w:t>
      </w:r>
      <w:r>
        <w:t>f</w:t>
      </w:r>
      <w:r w:rsidRPr="0073509E">
        <w:t xml:space="preserve">remragende arbeid innenfor sitt arbeidsområde, med vekt på </w:t>
      </w:r>
      <w:r w:rsidRPr="000036BC">
        <w:t>hvordan arbeidet bidrar til å synliggjøre rådgivernæringens betydning for samfunnet.</w:t>
      </w:r>
      <w:r>
        <w:t xml:space="preserve"> Prisen gir oppmerksomhet om bredden i n</w:t>
      </w:r>
      <w:r w:rsidRPr="00441994">
        <w:t>æringen og</w:t>
      </w:r>
      <w:r>
        <w:t xml:space="preserve"> er med på</w:t>
      </w:r>
      <w:r w:rsidRPr="00441994">
        <w:t xml:space="preserve"> å skape forbilder for </w:t>
      </w:r>
      <w:r>
        <w:t>unge ingeniører. Gjennom prisen får vi også vist frem kompetansen, verdiskapingen og engasjementet de unge ingeniørene bidrar med innen sine fagområder</w:t>
      </w:r>
      <w:r w:rsidRPr="00441994">
        <w:t>.</w:t>
      </w:r>
      <w:r>
        <w:t xml:space="preserve"> Prisen deles ut på RIF sin årlige høstkonferanse 21.oktober.</w:t>
      </w:r>
    </w:p>
    <w:p w14:paraId="0CDE1BFA" w14:textId="77777777" w:rsidR="00DB3C45" w:rsidRDefault="00DB3C45" w:rsidP="00AA0BC8">
      <w:pPr>
        <w:pStyle w:val="Overskrift2"/>
        <w:rPr>
          <w:rStyle w:val="Sterk"/>
          <w:rFonts w:cstheme="majorHAnsi"/>
          <w:b w:val="0"/>
          <w:bCs w:val="0"/>
        </w:rPr>
      </w:pPr>
      <w:r w:rsidRPr="00A6653B">
        <w:t>Nominasjonsprosessen</w:t>
      </w:r>
    </w:p>
    <w:p w14:paraId="3FE40609" w14:textId="24CC119A" w:rsidR="00DB3C45" w:rsidRPr="00500734" w:rsidRDefault="00DB3C45" w:rsidP="00DB3C45">
      <w:pPr>
        <w:pStyle w:val="Ingenmellomrom"/>
        <w:spacing w:line="276" w:lineRule="auto"/>
      </w:pPr>
      <w:r w:rsidRPr="00500734">
        <w:t>Firmaene nominerer selv kandidater til prisen. De nominerte må være under 35 år, og være sterke fag</w:t>
      </w:r>
      <w:r>
        <w:t>personer</w:t>
      </w:r>
      <w:r w:rsidRPr="00500734">
        <w:t xml:space="preserve"> eller </w:t>
      </w:r>
      <w:r>
        <w:t xml:space="preserve">jobbe </w:t>
      </w:r>
      <w:r w:rsidRPr="00500734">
        <w:t>i</w:t>
      </w:r>
      <w:r>
        <w:t>nnen</w:t>
      </w:r>
      <w:r w:rsidRPr="00500734">
        <w:t xml:space="preserve"> prosjektledelse, prosjekteringsledelse og prosjektstyring</w:t>
      </w:r>
      <w:r w:rsidR="00832546">
        <w:t>,</w:t>
      </w:r>
      <w:r w:rsidRPr="00500734">
        <w:t xml:space="preserve"> eller andre sentrale roller knyttet til planlegging og gjennomføring av oppdrag. Dette kan være nøkkelpersoner internt i prosjektene, eller som verdsatte ressurser ute hos kundene. En jury velger ut topp tre, som alle får hederlig omtale, før vinneren kåres blant disse tre på høstkonferansen.</w:t>
      </w:r>
    </w:p>
    <w:p w14:paraId="0556B6F6" w14:textId="77777777" w:rsidR="00DB3C45" w:rsidRPr="00500734" w:rsidRDefault="00DB3C45" w:rsidP="00DB3C45">
      <w:pPr>
        <w:pStyle w:val="Overskrift2"/>
      </w:pPr>
      <w:r>
        <w:rPr>
          <w:rFonts w:eastAsiaTheme="minorEastAsia"/>
        </w:rPr>
        <w:t>Nominasjonsskjema til utfylling</w:t>
      </w:r>
    </w:p>
    <w:p w14:paraId="6AB5BC8D" w14:textId="2A58F8FC" w:rsidR="00DB3C45" w:rsidRDefault="00DB3C45" w:rsidP="00DB3C45">
      <w:pPr>
        <w:pStyle w:val="Ingenmellomrom"/>
        <w:spacing w:line="276" w:lineRule="auto"/>
      </w:pPr>
      <w:r w:rsidRPr="00500734">
        <w:t>Nominasjon</w:t>
      </w:r>
      <w:r>
        <w:t xml:space="preserve">sskjema </w:t>
      </w:r>
      <w:r w:rsidR="00BE4DE6">
        <w:t xml:space="preserve">følger </w:t>
      </w:r>
      <w:r>
        <w:t>på neste side</w:t>
      </w:r>
      <w:r w:rsidR="00BE4DE6">
        <w:t>, og h</w:t>
      </w:r>
      <w:r w:rsidRPr="00500734">
        <w:t>vert spørsmål må svares ut. I tillegg til utfylt skjema ber vi om at det legges ved et bilde av kandidaten som kan benyttes av RIF i forbindelse med prisutdelingen.</w:t>
      </w:r>
    </w:p>
    <w:p w14:paraId="590F6E79" w14:textId="77777777" w:rsidR="00DB3C45" w:rsidRDefault="00DB3C45" w:rsidP="00DB3C45">
      <w:pPr>
        <w:pStyle w:val="Ingenmellomrom"/>
        <w:spacing w:line="276" w:lineRule="auto"/>
        <w:rPr>
          <w:rFonts w:cstheme="majorHAnsi"/>
        </w:rPr>
      </w:pPr>
    </w:p>
    <w:p w14:paraId="400DFE76" w14:textId="77777777" w:rsidR="00DB3C45" w:rsidRDefault="00DB3C45" w:rsidP="00DB3C45">
      <w:pPr>
        <w:pStyle w:val="Nummerertliste"/>
        <w:numPr>
          <w:ilvl w:val="0"/>
          <w:numId w:val="0"/>
        </w:numPr>
        <w:ind w:left="360" w:hanging="360"/>
        <w:rPr>
          <w:rStyle w:val="Sterk"/>
          <w:rFonts w:asciiTheme="majorHAnsi" w:hAnsiTheme="majorHAnsi" w:cstheme="majorHAnsi"/>
          <w:b w:val="0"/>
          <w:bCs w:val="0"/>
        </w:rPr>
      </w:pPr>
      <w:r w:rsidRPr="00D14DE8">
        <w:rPr>
          <w:b/>
          <w:bCs/>
        </w:rPr>
        <w:t xml:space="preserve">Nominasjonsskjema og bilde sendes til </w:t>
      </w:r>
      <w:r w:rsidRPr="009F2C8D">
        <w:rPr>
          <w:b/>
          <w:bCs/>
          <w:u w:val="single"/>
        </w:rPr>
        <w:t>ung@rif.no innen 26. september kl. 15:00</w:t>
      </w:r>
      <w:r w:rsidRPr="0089118A">
        <w:t>.</w:t>
      </w:r>
    </w:p>
    <w:p w14:paraId="73E7BAEC" w14:textId="77777777" w:rsidR="00DB3C45" w:rsidRDefault="00DB3C45" w:rsidP="00DB3C45">
      <w:pPr>
        <w:spacing w:after="160" w:line="278" w:lineRule="auto"/>
        <w:rPr>
          <w:rFonts w:asciiTheme="majorHAnsi" w:eastAsiaTheme="majorEastAsia" w:hAnsiTheme="majorHAnsi" w:cstheme="majorHAnsi"/>
          <w:color w:val="00145C" w:themeColor="accent1" w:themeShade="BF"/>
          <w:sz w:val="32"/>
          <w:szCs w:val="32"/>
        </w:rPr>
      </w:pPr>
      <w:r>
        <w:rPr>
          <w:rFonts w:cstheme="majorHAnsi"/>
        </w:rPr>
        <w:br w:type="page"/>
      </w:r>
    </w:p>
    <w:p w14:paraId="1BFAE992" w14:textId="77777777" w:rsidR="00DB3C45" w:rsidRPr="00C623E1" w:rsidRDefault="00DB3C45" w:rsidP="00DB3C45">
      <w:pPr>
        <w:pStyle w:val="Overskrift1"/>
        <w:jc w:val="center"/>
      </w:pPr>
      <w:r w:rsidRPr="00C623E1">
        <w:lastRenderedPageBreak/>
        <w:t>Nominasjonsskjema</w:t>
      </w:r>
    </w:p>
    <w:p w14:paraId="27B3B759" w14:textId="77777777" w:rsidR="00DB3C45" w:rsidRPr="00441994" w:rsidRDefault="00DB3C45" w:rsidP="00DB3C45">
      <w:pPr>
        <w:pStyle w:val="Overskrift2"/>
        <w:rPr>
          <w:rFonts w:cstheme="majorHAnsi"/>
        </w:rPr>
      </w:pPr>
      <w:r w:rsidRPr="00441994">
        <w:rPr>
          <w:rFonts w:cstheme="majorHAnsi"/>
        </w:rPr>
        <w:t>Info om kandidaten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DB3C45" w:rsidRPr="00441994" w14:paraId="154DCDE3" w14:textId="77777777" w:rsidTr="008C5E40">
        <w:tc>
          <w:tcPr>
            <w:tcW w:w="2830" w:type="dxa"/>
          </w:tcPr>
          <w:p w14:paraId="348D9DD6" w14:textId="77777777" w:rsidR="00DB3C45" w:rsidRPr="0055099F" w:rsidRDefault="00DB3C45" w:rsidP="002A21C2">
            <w:pPr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5099F">
              <w:rPr>
                <w:rFonts w:asciiTheme="majorHAnsi" w:hAnsiTheme="majorHAnsi" w:cstheme="majorHAnsi"/>
                <w:b/>
                <w:bCs/>
                <w:lang w:val="nb-NO"/>
              </w:rPr>
              <w:t>Navn</w:t>
            </w:r>
          </w:p>
        </w:tc>
        <w:tc>
          <w:tcPr>
            <w:tcW w:w="6226" w:type="dxa"/>
          </w:tcPr>
          <w:p w14:paraId="37ECDFAD" w14:textId="77777777" w:rsidR="00DB3C45" w:rsidRPr="00E2782D" w:rsidRDefault="00DB3C45" w:rsidP="002A21C2">
            <w:pPr>
              <w:rPr>
                <w:rFonts w:asciiTheme="majorHAnsi" w:hAnsiTheme="majorHAnsi" w:cstheme="majorHAnsi"/>
                <w:i/>
                <w:iCs/>
                <w:lang w:val="nb-NO"/>
              </w:rPr>
            </w:pPr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 xml:space="preserve">[navn </w:t>
            </w:r>
            <w:proofErr w:type="spellStart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navnesen</w:t>
            </w:r>
            <w:proofErr w:type="spellEnd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]</w:t>
            </w:r>
          </w:p>
        </w:tc>
      </w:tr>
      <w:tr w:rsidR="00DB3C45" w:rsidRPr="00441994" w14:paraId="3B053765" w14:textId="77777777" w:rsidTr="008C5E40">
        <w:tc>
          <w:tcPr>
            <w:tcW w:w="2830" w:type="dxa"/>
          </w:tcPr>
          <w:p w14:paraId="64E02F5D" w14:textId="77777777" w:rsidR="00DB3C45" w:rsidRPr="0055099F" w:rsidRDefault="00DB3C45" w:rsidP="002A21C2">
            <w:pPr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5099F">
              <w:rPr>
                <w:rFonts w:asciiTheme="majorHAnsi" w:hAnsiTheme="majorHAnsi" w:cstheme="majorHAnsi"/>
                <w:b/>
                <w:bCs/>
                <w:lang w:val="nb-NO"/>
              </w:rPr>
              <w:t>Fødselsdato</w:t>
            </w:r>
          </w:p>
        </w:tc>
        <w:tc>
          <w:tcPr>
            <w:tcW w:w="6226" w:type="dxa"/>
          </w:tcPr>
          <w:p w14:paraId="078601F1" w14:textId="77777777" w:rsidR="00DB3C45" w:rsidRPr="00E2782D" w:rsidRDefault="00DB3C45" w:rsidP="002A21C2">
            <w:pPr>
              <w:rPr>
                <w:rFonts w:asciiTheme="majorHAnsi" w:hAnsiTheme="majorHAnsi" w:cstheme="majorHAnsi"/>
                <w:i/>
                <w:iCs/>
                <w:lang w:val="nb-NO"/>
              </w:rPr>
            </w:pPr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[</w:t>
            </w:r>
            <w:proofErr w:type="spellStart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xx.</w:t>
            </w:r>
            <w:proofErr w:type="gramStart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xx.xxxx</w:t>
            </w:r>
            <w:proofErr w:type="spellEnd"/>
            <w:proofErr w:type="gramEnd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]</w:t>
            </w:r>
          </w:p>
        </w:tc>
      </w:tr>
      <w:tr w:rsidR="00DB3C45" w:rsidRPr="00441994" w14:paraId="6944C315" w14:textId="77777777" w:rsidTr="008C5E40">
        <w:tc>
          <w:tcPr>
            <w:tcW w:w="2830" w:type="dxa"/>
          </w:tcPr>
          <w:p w14:paraId="522AE40C" w14:textId="77777777" w:rsidR="00DB3C45" w:rsidRPr="0055099F" w:rsidRDefault="00DB3C45" w:rsidP="002A21C2">
            <w:pPr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5099F">
              <w:rPr>
                <w:rFonts w:asciiTheme="majorHAnsi" w:hAnsiTheme="majorHAnsi" w:cstheme="majorHAnsi"/>
                <w:b/>
                <w:bCs/>
                <w:lang w:val="nb-NO"/>
              </w:rPr>
              <w:t>Arbeidsgiver, ansettelse</w:t>
            </w:r>
          </w:p>
        </w:tc>
        <w:tc>
          <w:tcPr>
            <w:tcW w:w="6226" w:type="dxa"/>
          </w:tcPr>
          <w:p w14:paraId="527B8FB4" w14:textId="77777777" w:rsidR="00DB3C45" w:rsidRPr="00E2782D" w:rsidRDefault="00DB3C45" w:rsidP="002A21C2">
            <w:pPr>
              <w:rPr>
                <w:rFonts w:asciiTheme="majorHAnsi" w:hAnsiTheme="majorHAnsi" w:cstheme="majorHAnsi"/>
                <w:i/>
                <w:iCs/>
                <w:lang w:val="nb-NO"/>
              </w:rPr>
            </w:pPr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[firma, antall år i bedriften]</w:t>
            </w:r>
          </w:p>
        </w:tc>
      </w:tr>
      <w:tr w:rsidR="00DB3C45" w:rsidRPr="00441994" w14:paraId="3B7F0A3D" w14:textId="77777777" w:rsidTr="008C5E40">
        <w:tc>
          <w:tcPr>
            <w:tcW w:w="2830" w:type="dxa"/>
          </w:tcPr>
          <w:p w14:paraId="0DFCDC8A" w14:textId="77777777" w:rsidR="00DB3C45" w:rsidRPr="0055099F" w:rsidRDefault="00DB3C45" w:rsidP="002A21C2">
            <w:pPr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5099F">
              <w:rPr>
                <w:rFonts w:asciiTheme="majorHAnsi" w:hAnsiTheme="majorHAnsi" w:cstheme="majorHAnsi"/>
                <w:b/>
                <w:bCs/>
                <w:lang w:val="nb-NO"/>
              </w:rPr>
              <w:t>Nominert av</w:t>
            </w:r>
          </w:p>
        </w:tc>
        <w:tc>
          <w:tcPr>
            <w:tcW w:w="6226" w:type="dxa"/>
          </w:tcPr>
          <w:p w14:paraId="38A560CA" w14:textId="77777777" w:rsidR="00DB3C45" w:rsidRPr="00E2782D" w:rsidRDefault="00DB3C45" w:rsidP="002A21C2">
            <w:pPr>
              <w:rPr>
                <w:rFonts w:asciiTheme="majorHAnsi" w:hAnsiTheme="majorHAnsi" w:cstheme="majorHAnsi"/>
                <w:i/>
                <w:iCs/>
                <w:lang w:val="nb-NO"/>
              </w:rPr>
            </w:pPr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 xml:space="preserve">[navn, </w:t>
            </w:r>
            <w:proofErr w:type="gramStart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e</w:t>
            </w:r>
            <w:r>
              <w:rPr>
                <w:rFonts w:asciiTheme="majorHAnsi" w:hAnsiTheme="majorHAnsi" w:cstheme="majorHAnsi"/>
                <w:i/>
                <w:iCs/>
                <w:lang w:val="nb-NO"/>
              </w:rPr>
              <w:t>-</w:t>
            </w:r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>post,</w:t>
            </w:r>
            <w:proofErr w:type="gramEnd"/>
            <w:r w:rsidRPr="00E2782D">
              <w:rPr>
                <w:rFonts w:asciiTheme="majorHAnsi" w:hAnsiTheme="majorHAnsi" w:cstheme="majorHAnsi"/>
                <w:i/>
                <w:iCs/>
                <w:lang w:val="nb-NO"/>
              </w:rPr>
              <w:t xml:space="preserve"> telefon]</w:t>
            </w:r>
          </w:p>
        </w:tc>
      </w:tr>
    </w:tbl>
    <w:p w14:paraId="29EDD38F" w14:textId="77777777" w:rsidR="00DB3C45" w:rsidRPr="00441994" w:rsidRDefault="00DB3C45" w:rsidP="00DB3C45">
      <w:pPr>
        <w:pStyle w:val="Overskrift2"/>
        <w:rPr>
          <w:rFonts w:cstheme="majorHAnsi"/>
        </w:rPr>
      </w:pPr>
      <w:r>
        <w:rPr>
          <w:rFonts w:cstheme="majorHAnsi"/>
        </w:rPr>
        <w:t>Oppsummering av nominasjonen</w:t>
      </w:r>
      <w:r w:rsidRPr="00441994">
        <w:rPr>
          <w:rFonts w:cstheme="majorHAnsi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B3C45" w14:paraId="75AE4679" w14:textId="77777777" w:rsidTr="002A21C2">
        <w:trPr>
          <w:trHeight w:val="3390"/>
        </w:trPr>
        <w:tc>
          <w:tcPr>
            <w:tcW w:w="9067" w:type="dxa"/>
          </w:tcPr>
          <w:p w14:paraId="23D9CD86" w14:textId="0B060D16" w:rsidR="00DB3C45" w:rsidRPr="00E2782D" w:rsidRDefault="00DB3C45" w:rsidP="002A21C2">
            <w:pPr>
              <w:pStyle w:val="Overskrift2"/>
              <w:rPr>
                <w:i/>
                <w:iCs/>
              </w:rPr>
            </w:pPr>
            <w:r w:rsidRPr="00A4645B">
              <w:rPr>
                <w:rFonts w:eastAsiaTheme="minorEastAsia" w:cstheme="majorHAnsi"/>
                <w:i/>
                <w:iCs/>
                <w:color w:val="auto"/>
                <w:sz w:val="22"/>
                <w:szCs w:val="22"/>
                <w:lang w:val="nb-NO"/>
              </w:rPr>
              <w:t>Skriv en kortfattet oppsummering av hvorfor kandidaten fortjener prise</w:t>
            </w:r>
            <w:r w:rsidR="002906C3">
              <w:rPr>
                <w:rFonts w:eastAsiaTheme="minorEastAsia" w:cstheme="majorHAnsi"/>
                <w:i/>
                <w:iCs/>
                <w:color w:val="auto"/>
                <w:sz w:val="22"/>
                <w:szCs w:val="22"/>
                <w:lang w:val="nb-NO"/>
              </w:rPr>
              <w:t>n</w:t>
            </w:r>
            <w:r w:rsidRPr="00A4645B">
              <w:rPr>
                <w:rFonts w:eastAsiaTheme="minorEastAsia" w:cstheme="majorHAnsi"/>
                <w:i/>
                <w:iCs/>
                <w:color w:val="auto"/>
                <w:sz w:val="22"/>
                <w:szCs w:val="22"/>
                <w:lang w:val="nb-NO"/>
              </w:rPr>
              <w:t>.</w:t>
            </w:r>
          </w:p>
        </w:tc>
      </w:tr>
    </w:tbl>
    <w:p w14:paraId="39D28406" w14:textId="77777777" w:rsidR="00DB3C45" w:rsidRPr="00441994" w:rsidRDefault="00DB3C45" w:rsidP="00DB3C45">
      <w:pPr>
        <w:pStyle w:val="Overskrift2"/>
      </w:pPr>
    </w:p>
    <w:p w14:paraId="5C1F9B97" w14:textId="77777777" w:rsidR="00DB3C45" w:rsidRDefault="00DB3C45" w:rsidP="00DB3C45">
      <w:pPr>
        <w:spacing w:after="160" w:line="278" w:lineRule="auto"/>
        <w:rPr>
          <w:rFonts w:asciiTheme="majorHAnsi" w:eastAsiaTheme="majorEastAsia" w:hAnsiTheme="majorHAnsi" w:cstheme="majorBidi"/>
          <w:color w:val="00145C" w:themeColor="accent1" w:themeShade="BF"/>
          <w:sz w:val="32"/>
          <w:szCs w:val="32"/>
        </w:rPr>
      </w:pPr>
      <w:r>
        <w:br w:type="page"/>
      </w:r>
    </w:p>
    <w:p w14:paraId="43A0DFA6" w14:textId="6C4EDA18" w:rsidR="00DB3C45" w:rsidRPr="00441994" w:rsidRDefault="00DB3C45" w:rsidP="00DB3C45">
      <w:pPr>
        <w:pStyle w:val="Overskrift2"/>
      </w:pPr>
      <w:r>
        <w:lastRenderedPageBreak/>
        <w:t>Begrunnelse for nomin</w:t>
      </w:r>
      <w:r w:rsidR="00BE4DE6">
        <w:t>asjon</w:t>
      </w:r>
      <w:r>
        <w:t xml:space="preserve"> </w:t>
      </w:r>
      <w:r w:rsidR="00DD1F14">
        <w:br/>
      </w:r>
      <w:r w:rsidRPr="00A677D4">
        <w:rPr>
          <w:i/>
          <w:iCs/>
          <w:sz w:val="24"/>
          <w:szCs w:val="24"/>
        </w:rPr>
        <w:t>(maks to sider med tekst, veiledende tekst i kursiv strykes)</w:t>
      </w:r>
    </w:p>
    <w:p w14:paraId="0DB0BD72" w14:textId="77777777" w:rsidR="00DB3C45" w:rsidRPr="00441994" w:rsidRDefault="00DB3C45" w:rsidP="00DB3C45">
      <w:pPr>
        <w:pStyle w:val="Nummerertliste"/>
        <w:tabs>
          <w:tab w:val="num" w:pos="360"/>
        </w:tabs>
        <w:ind w:left="360" w:hanging="360"/>
        <w:rPr>
          <w:rFonts w:asciiTheme="majorHAnsi" w:hAnsiTheme="majorHAnsi" w:cstheme="majorHAnsi"/>
          <w:b/>
          <w:bCs/>
        </w:rPr>
      </w:pPr>
      <w:r w:rsidRPr="00441994">
        <w:rPr>
          <w:rFonts w:asciiTheme="majorHAnsi" w:hAnsiTheme="majorHAnsi" w:cstheme="majorHAnsi"/>
          <w:b/>
          <w:bCs/>
        </w:rPr>
        <w:t>Faglig og profesjonell styrke</w:t>
      </w:r>
    </w:p>
    <w:p w14:paraId="50608598" w14:textId="77777777" w:rsidR="00DB3C45" w:rsidRPr="00405E2D" w:rsidRDefault="00DB3C45" w:rsidP="00DB3C45">
      <w:pPr>
        <w:rPr>
          <w:i/>
          <w:iCs/>
        </w:rPr>
      </w:pPr>
      <w:r w:rsidRPr="00405E2D">
        <w:rPr>
          <w:i/>
          <w:iCs/>
        </w:rPr>
        <w:t>Beskriv den nominertes faglige bakgrunn og posisjon i bedriften, samt hvordan kompetansen har gjort vedkommende til en ettertraktet ressurs i oppdrag. Legg gjerne vekt på hvordan den nominerte bidrar til å se helheten, identifisere gode løsninger og heve kvaliteten i prosjektene.</w:t>
      </w:r>
    </w:p>
    <w:p w14:paraId="21F2077D" w14:textId="77777777" w:rsidR="00DB3C45" w:rsidRPr="00146CEC" w:rsidRDefault="00DB3C45" w:rsidP="00DB3C45">
      <w:pPr>
        <w:pStyle w:val="Nummerertliste"/>
        <w:tabs>
          <w:tab w:val="num" w:pos="360"/>
        </w:tabs>
        <w:ind w:left="360" w:hanging="360"/>
        <w:rPr>
          <w:rFonts w:asciiTheme="majorHAnsi" w:hAnsiTheme="majorHAnsi" w:cstheme="majorHAnsi"/>
          <w:b/>
          <w:bCs/>
        </w:rPr>
      </w:pPr>
      <w:r w:rsidRPr="00146CEC">
        <w:rPr>
          <w:rFonts w:asciiTheme="majorHAnsi" w:hAnsiTheme="majorHAnsi" w:cstheme="majorHAnsi"/>
          <w:b/>
          <w:bCs/>
        </w:rPr>
        <w:t>Verdiskaping og praktisk bruk</w:t>
      </w:r>
    </w:p>
    <w:p w14:paraId="5D161622" w14:textId="77777777" w:rsidR="00DB3C45" w:rsidRPr="00146CEC" w:rsidRDefault="00DB3C45" w:rsidP="00DB3C45">
      <w:pPr>
        <w:rPr>
          <w:i/>
          <w:iCs/>
        </w:rPr>
      </w:pPr>
      <w:r w:rsidRPr="00146CEC">
        <w:rPr>
          <w:i/>
          <w:iCs/>
        </w:rPr>
        <w:t>Beskriv hvordan den nominerte omsetter sin kunnskap og/eller lederegenskaper i praksis for å skape målbar verdi – for eksempel gjennom innovative løsninger, effektiv prosjektgjennomføring, kostnadsbesparelser, kundetilfredshet eller økt konkurransekraft.</w:t>
      </w:r>
    </w:p>
    <w:p w14:paraId="335BFA62" w14:textId="77777777" w:rsidR="00DB3C45" w:rsidRPr="00D4675F" w:rsidRDefault="00DB3C45" w:rsidP="00DB3C45">
      <w:pPr>
        <w:pStyle w:val="Nummerertliste"/>
        <w:tabs>
          <w:tab w:val="num" w:pos="360"/>
        </w:tabs>
        <w:ind w:left="360" w:hanging="360"/>
        <w:rPr>
          <w:b/>
          <w:bCs/>
        </w:rPr>
      </w:pPr>
      <w:r w:rsidRPr="00D4675F">
        <w:rPr>
          <w:b/>
          <w:bCs/>
        </w:rPr>
        <w:t>Ambassadør for rådgiverbransjen</w:t>
      </w:r>
    </w:p>
    <w:p w14:paraId="6AA147E2" w14:textId="77777777" w:rsidR="00DB3C45" w:rsidRPr="00D651DE" w:rsidRDefault="00DB3C45" w:rsidP="00DB3C45">
      <w:pPr>
        <w:rPr>
          <w:b/>
          <w:bCs/>
        </w:rPr>
      </w:pPr>
      <w:r w:rsidRPr="00146CEC">
        <w:rPr>
          <w:i/>
          <w:iCs/>
        </w:rPr>
        <w:t>Beskriv hvordan den nominerte bidrar til å synliggjøre og styrke rådgiverbransjen gjennom deltakelse i fagfora, samhandling på tvers av næringen, undervisning, media eller annet utadrettet arbeid?</w:t>
      </w:r>
    </w:p>
    <w:p w14:paraId="484F917A" w14:textId="77777777" w:rsidR="00DB3C45" w:rsidRPr="00441994" w:rsidRDefault="00DB3C45" w:rsidP="00DB3C45">
      <w:pPr>
        <w:pStyle w:val="Nummerertliste"/>
        <w:tabs>
          <w:tab w:val="num" w:pos="360"/>
        </w:tabs>
        <w:ind w:left="360" w:hanging="360"/>
        <w:rPr>
          <w:rFonts w:asciiTheme="majorHAnsi" w:hAnsiTheme="majorHAnsi" w:cstheme="majorHAnsi"/>
          <w:b/>
          <w:bCs/>
        </w:rPr>
      </w:pPr>
      <w:r w:rsidRPr="00441994">
        <w:rPr>
          <w:rFonts w:asciiTheme="majorHAnsi" w:hAnsiTheme="majorHAnsi" w:cstheme="majorHAnsi"/>
          <w:b/>
          <w:bCs/>
        </w:rPr>
        <w:t>Nysgjerrighet og innovasjon</w:t>
      </w:r>
    </w:p>
    <w:p w14:paraId="2F8CD022" w14:textId="77777777" w:rsidR="00DB3C45" w:rsidRPr="00665304" w:rsidRDefault="00DB3C45" w:rsidP="00DB3C45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Beskriv h</w:t>
      </w:r>
      <w:r w:rsidRPr="00665304">
        <w:rPr>
          <w:rFonts w:asciiTheme="majorHAnsi" w:hAnsiTheme="majorHAnsi" w:cstheme="majorHAnsi"/>
          <w:i/>
          <w:iCs/>
        </w:rPr>
        <w:t>vordan den nominerte</w:t>
      </w:r>
      <w:r>
        <w:rPr>
          <w:rFonts w:asciiTheme="majorHAnsi" w:hAnsiTheme="majorHAnsi" w:cstheme="majorHAnsi"/>
          <w:i/>
          <w:iCs/>
        </w:rPr>
        <w:t xml:space="preserve"> viser</w:t>
      </w:r>
      <w:r w:rsidRPr="00665304">
        <w:rPr>
          <w:rFonts w:asciiTheme="majorHAnsi" w:hAnsiTheme="majorHAnsi" w:cstheme="majorHAnsi"/>
          <w:i/>
          <w:iCs/>
        </w:rPr>
        <w:t xml:space="preserve"> interesse for og tar i bruk ny teknologi, arbeidsmetodikk eller forskningsresultater, og bidrar til utvikling og forbedring i bransjen?</w:t>
      </w:r>
    </w:p>
    <w:p w14:paraId="481987E3" w14:textId="77777777" w:rsidR="00DB3C45" w:rsidRPr="00441994" w:rsidRDefault="00DB3C45" w:rsidP="00DB3C45">
      <w:pPr>
        <w:pStyle w:val="Nummerertliste"/>
        <w:tabs>
          <w:tab w:val="num" w:pos="360"/>
        </w:tabs>
        <w:ind w:left="360" w:hanging="360"/>
        <w:rPr>
          <w:rFonts w:asciiTheme="majorHAnsi" w:hAnsiTheme="majorHAnsi" w:cstheme="majorHAnsi"/>
          <w:b/>
          <w:bCs/>
        </w:rPr>
      </w:pPr>
      <w:r w:rsidRPr="00441994">
        <w:rPr>
          <w:rFonts w:asciiTheme="majorHAnsi" w:hAnsiTheme="majorHAnsi" w:cstheme="majorHAnsi"/>
          <w:b/>
          <w:bCs/>
        </w:rPr>
        <w:t>Formidling og samarbeid</w:t>
      </w:r>
    </w:p>
    <w:p w14:paraId="167ED9A6" w14:textId="77777777" w:rsidR="00DB3C45" w:rsidRPr="00665304" w:rsidRDefault="00DB3C45" w:rsidP="00DB3C45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Beskriv h</w:t>
      </w:r>
      <w:r w:rsidRPr="00665304">
        <w:rPr>
          <w:rFonts w:asciiTheme="majorHAnsi" w:hAnsiTheme="majorHAnsi" w:cstheme="majorHAnsi"/>
          <w:i/>
          <w:iCs/>
        </w:rPr>
        <w:t>vordan den nominerte kommunisere</w:t>
      </w:r>
      <w:r>
        <w:rPr>
          <w:rFonts w:asciiTheme="majorHAnsi" w:hAnsiTheme="majorHAnsi" w:cstheme="majorHAnsi"/>
          <w:i/>
          <w:iCs/>
        </w:rPr>
        <w:t>r</w:t>
      </w:r>
      <w:r w:rsidRPr="00665304">
        <w:rPr>
          <w:rFonts w:asciiTheme="majorHAnsi" w:hAnsiTheme="majorHAnsi" w:cstheme="majorHAnsi"/>
          <w:i/>
          <w:iCs/>
        </w:rPr>
        <w:t xml:space="preserve"> tydelig og engasjerende, dele</w:t>
      </w:r>
      <w:r>
        <w:rPr>
          <w:rFonts w:asciiTheme="majorHAnsi" w:hAnsiTheme="majorHAnsi" w:cstheme="majorHAnsi"/>
          <w:i/>
          <w:iCs/>
        </w:rPr>
        <w:t>r</w:t>
      </w:r>
      <w:r w:rsidRPr="00665304">
        <w:rPr>
          <w:rFonts w:asciiTheme="majorHAnsi" w:hAnsiTheme="majorHAnsi" w:cstheme="majorHAnsi"/>
          <w:i/>
          <w:iCs/>
        </w:rPr>
        <w:t xml:space="preserve"> kunnskap og bygge</w:t>
      </w:r>
      <w:r>
        <w:rPr>
          <w:rFonts w:asciiTheme="majorHAnsi" w:hAnsiTheme="majorHAnsi" w:cstheme="majorHAnsi"/>
          <w:i/>
          <w:iCs/>
        </w:rPr>
        <w:t>r</w:t>
      </w:r>
      <w:r w:rsidRPr="00665304">
        <w:rPr>
          <w:rFonts w:asciiTheme="majorHAnsi" w:hAnsiTheme="majorHAnsi" w:cstheme="majorHAnsi"/>
          <w:i/>
          <w:iCs/>
        </w:rPr>
        <w:t xml:space="preserve"> gode relasjoner på tvers av fag, roller og nivåer?</w:t>
      </w:r>
    </w:p>
    <w:p w14:paraId="1B70620A" w14:textId="77777777" w:rsidR="00DB3C45" w:rsidRPr="00441994" w:rsidRDefault="00DB3C45" w:rsidP="00DB3C45">
      <w:pPr>
        <w:pStyle w:val="Nummerertliste"/>
        <w:tabs>
          <w:tab w:val="num" w:pos="360"/>
        </w:tabs>
        <w:ind w:left="360" w:hanging="360"/>
        <w:rPr>
          <w:rFonts w:asciiTheme="majorHAnsi" w:hAnsiTheme="majorHAnsi" w:cstheme="majorHAnsi"/>
          <w:b/>
          <w:bCs/>
        </w:rPr>
      </w:pPr>
      <w:r w:rsidRPr="00441994">
        <w:rPr>
          <w:rFonts w:asciiTheme="majorHAnsi" w:hAnsiTheme="majorHAnsi" w:cstheme="majorHAnsi"/>
          <w:b/>
          <w:bCs/>
        </w:rPr>
        <w:t>Mangfold, inkludering og lagbygging</w:t>
      </w:r>
    </w:p>
    <w:p w14:paraId="416DDDF8" w14:textId="6980C2C8" w:rsidR="00DB3C45" w:rsidRPr="00665304" w:rsidRDefault="00DB3C45" w:rsidP="00DB3C45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Beskriv h</w:t>
      </w:r>
      <w:r w:rsidRPr="00665304">
        <w:rPr>
          <w:rFonts w:asciiTheme="majorHAnsi" w:hAnsiTheme="majorHAnsi" w:cstheme="majorHAnsi"/>
          <w:i/>
          <w:iCs/>
        </w:rPr>
        <w:t>vordan den nominerte</w:t>
      </w:r>
      <w:r>
        <w:rPr>
          <w:rFonts w:asciiTheme="majorHAnsi" w:hAnsiTheme="majorHAnsi" w:cstheme="majorHAnsi"/>
          <w:i/>
          <w:iCs/>
        </w:rPr>
        <w:t xml:space="preserve"> bidrar</w:t>
      </w:r>
      <w:r w:rsidRPr="00665304">
        <w:rPr>
          <w:rFonts w:asciiTheme="majorHAnsi" w:hAnsiTheme="majorHAnsi" w:cstheme="majorHAnsi"/>
          <w:i/>
          <w:iCs/>
        </w:rPr>
        <w:t xml:space="preserve"> til et godt arbeidsmiljø og til å løfte andres kompetanse, og hvordan </w:t>
      </w:r>
      <w:r w:rsidR="00BE4DE6">
        <w:rPr>
          <w:rFonts w:asciiTheme="majorHAnsi" w:hAnsiTheme="majorHAnsi" w:cstheme="majorHAnsi"/>
          <w:i/>
          <w:iCs/>
        </w:rPr>
        <w:t>vedkommende</w:t>
      </w:r>
      <w:r>
        <w:rPr>
          <w:rFonts w:asciiTheme="majorHAnsi" w:hAnsiTheme="majorHAnsi" w:cstheme="majorHAnsi"/>
          <w:i/>
          <w:iCs/>
        </w:rPr>
        <w:t xml:space="preserve"> fremmer</w:t>
      </w:r>
      <w:r w:rsidRPr="00665304">
        <w:rPr>
          <w:rFonts w:asciiTheme="majorHAnsi" w:hAnsiTheme="majorHAnsi" w:cstheme="majorHAnsi"/>
          <w:i/>
          <w:iCs/>
        </w:rPr>
        <w:t xml:space="preserve"> mangfold og inkludering</w:t>
      </w:r>
      <w:r>
        <w:rPr>
          <w:rFonts w:asciiTheme="majorHAnsi" w:hAnsiTheme="majorHAnsi" w:cstheme="majorHAnsi"/>
          <w:i/>
          <w:iCs/>
        </w:rPr>
        <w:t xml:space="preserve"> – </w:t>
      </w:r>
      <w:r w:rsidRPr="00244C16">
        <w:rPr>
          <w:rFonts w:asciiTheme="majorHAnsi" w:hAnsiTheme="majorHAnsi" w:cstheme="majorHAnsi"/>
          <w:i/>
          <w:iCs/>
        </w:rPr>
        <w:t>enten det gjelder kjønn, alder, kultur, faglig bakgrunn eller perspektiver</w:t>
      </w:r>
      <w:r>
        <w:rPr>
          <w:rFonts w:asciiTheme="majorHAnsi" w:hAnsiTheme="majorHAnsi" w:cstheme="majorHAnsi"/>
          <w:i/>
          <w:iCs/>
        </w:rPr>
        <w:t xml:space="preserve"> – i </w:t>
      </w:r>
      <w:r w:rsidRPr="00665304">
        <w:rPr>
          <w:rFonts w:asciiTheme="majorHAnsi" w:hAnsiTheme="majorHAnsi" w:cstheme="majorHAnsi"/>
          <w:i/>
          <w:iCs/>
        </w:rPr>
        <w:t>prosjekter og i bransjen?</w:t>
      </w:r>
    </w:p>
    <w:p w14:paraId="2EE93FBF" w14:textId="77777777" w:rsidR="00DB3C45" w:rsidRDefault="00DB3C45" w:rsidP="00DB3C45">
      <w:pPr>
        <w:pStyle w:val="Nummerertliste"/>
        <w:numPr>
          <w:ilvl w:val="0"/>
          <w:numId w:val="0"/>
        </w:numPr>
        <w:rPr>
          <w:rFonts w:asciiTheme="majorHAnsi" w:hAnsiTheme="majorHAnsi" w:cstheme="majorHAnsi"/>
          <w:i/>
          <w:iCs/>
        </w:rPr>
      </w:pPr>
    </w:p>
    <w:p w14:paraId="453F5542" w14:textId="77777777" w:rsidR="00DB3C45" w:rsidRDefault="00DB3C45" w:rsidP="00DB3C45"/>
    <w:p w14:paraId="3BB38F8A" w14:textId="377DBF13" w:rsidR="00EA3BA6" w:rsidRPr="00DB3C45" w:rsidRDefault="00EA3BA6" w:rsidP="00DB3C45"/>
    <w:sectPr w:rsidR="00EA3BA6" w:rsidRPr="00DB3C45" w:rsidSect="00807A7A">
      <w:headerReference w:type="default" r:id="rId11"/>
      <w:footerReference w:type="default" r:id="rId12"/>
      <w:headerReference w:type="first" r:id="rId13"/>
      <w:pgSz w:w="11906" w:h="16838"/>
      <w:pgMar w:top="2427" w:right="992" w:bottom="2552" w:left="992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E762" w14:textId="77777777" w:rsidR="00FE0DA8" w:rsidRDefault="00FE0DA8" w:rsidP="000E43C6">
      <w:pPr>
        <w:spacing w:after="0" w:line="240" w:lineRule="auto"/>
      </w:pPr>
      <w:r>
        <w:separator/>
      </w:r>
    </w:p>
  </w:endnote>
  <w:endnote w:type="continuationSeparator" w:id="0">
    <w:p w14:paraId="3E4E4940" w14:textId="77777777" w:rsidR="00FE0DA8" w:rsidRDefault="00FE0DA8" w:rsidP="000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C50C" w14:textId="77777777" w:rsidR="00C575A4" w:rsidRPr="00EA3BA6" w:rsidRDefault="00EA3BA6" w:rsidP="00EA3BA6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F6CB6F0" wp14:editId="48B2E715">
              <wp:simplePos x="0" y="0"/>
              <wp:positionH relativeFrom="page">
                <wp:posOffset>6502400</wp:posOffset>
              </wp:positionH>
              <wp:positionV relativeFrom="page">
                <wp:posOffset>9890760</wp:posOffset>
              </wp:positionV>
              <wp:extent cx="515160" cy="348480"/>
              <wp:effectExtent l="0" t="0" r="0" b="0"/>
              <wp:wrapNone/>
              <wp:docPr id="935526866" name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160" cy="348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94871" w14:textId="77777777" w:rsidR="00EA3BA6" w:rsidRPr="00CB6980" w:rsidRDefault="00EA3BA6" w:rsidP="00EA3BA6">
                          <w:pPr>
                            <w:jc w:val="right"/>
                            <w:rPr>
                              <w:rStyle w:val="Sidetall"/>
                            </w:rPr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B6F0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style="position:absolute;margin-left:512pt;margin-top:778.8pt;width:40.55pt;height:27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ODFwIAACs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" filled="f" stroked="f" strokeweight=".5pt">
              <v:textbox>
                <w:txbxContent>
                  <w:p w14:paraId="2BF94871" w14:textId="77777777" w:rsidR="00EA3BA6" w:rsidRPr="00CB6980" w:rsidRDefault="00EA3BA6" w:rsidP="00EA3BA6">
                    <w:pPr>
                      <w:jc w:val="right"/>
                      <w:rPr>
                        <w:rStyle w:val="Sidetall"/>
                      </w:rPr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 \* Arabic  \* MERGEFORMAT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9149" w14:textId="77777777" w:rsidR="00FE0DA8" w:rsidRDefault="00FE0DA8" w:rsidP="000E43C6">
      <w:pPr>
        <w:spacing w:after="0" w:line="240" w:lineRule="auto"/>
      </w:pPr>
      <w:r>
        <w:separator/>
      </w:r>
    </w:p>
  </w:footnote>
  <w:footnote w:type="continuationSeparator" w:id="0">
    <w:p w14:paraId="0DE2EEDF" w14:textId="77777777" w:rsidR="00FE0DA8" w:rsidRDefault="00FE0DA8" w:rsidP="000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AA43" w14:textId="77777777" w:rsidR="000E43C6" w:rsidRDefault="008D41C8">
    <w:pPr>
      <w:pStyle w:val="Topptekst"/>
    </w:pPr>
    <w:r w:rsidRPr="000E43C6">
      <w:rPr>
        <w:noProof/>
      </w:rPr>
      <w:drawing>
        <wp:anchor distT="0" distB="0" distL="114300" distR="114300" simplePos="0" relativeHeight="251660288" behindDoc="0" locked="0" layoutInCell="1" allowOverlap="1" wp14:anchorId="1060B532" wp14:editId="691400B9">
          <wp:simplePos x="0" y="0"/>
          <wp:positionH relativeFrom="page">
            <wp:posOffset>495935</wp:posOffset>
          </wp:positionH>
          <wp:positionV relativeFrom="page">
            <wp:posOffset>386080</wp:posOffset>
          </wp:positionV>
          <wp:extent cx="1416685" cy="636905"/>
          <wp:effectExtent l="0" t="0" r="0" b="0"/>
          <wp:wrapNone/>
          <wp:docPr id="23918190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81900" nam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C51E" w14:textId="77777777" w:rsidR="00BC0DCE" w:rsidRDefault="00BC0DCE">
    <w:pPr>
      <w:pStyle w:val="Topptekst"/>
    </w:pPr>
    <w:r w:rsidRPr="000E43C6">
      <w:rPr>
        <w:noProof/>
      </w:rPr>
      <w:drawing>
        <wp:anchor distT="0" distB="0" distL="114300" distR="114300" simplePos="0" relativeHeight="251672576" behindDoc="0" locked="0" layoutInCell="1" allowOverlap="1" wp14:anchorId="1257FEED" wp14:editId="54DB8BF5">
          <wp:simplePos x="0" y="0"/>
          <wp:positionH relativeFrom="page">
            <wp:posOffset>497205</wp:posOffset>
          </wp:positionH>
          <wp:positionV relativeFrom="page">
            <wp:posOffset>385445</wp:posOffset>
          </wp:positionV>
          <wp:extent cx="1416600" cy="636840"/>
          <wp:effectExtent l="0" t="0" r="0" b="0"/>
          <wp:wrapNone/>
          <wp:docPr id="118878912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81900" nam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00" cy="63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2F8">
      <w:rPr>
        <w:noProof/>
      </w:rPr>
      <w:drawing>
        <wp:anchor distT="0" distB="0" distL="114300" distR="114300" simplePos="0" relativeHeight="251670528" behindDoc="1" locked="0" layoutInCell="1" allowOverlap="1" wp14:anchorId="0595293F" wp14:editId="465C174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359000"/>
          <wp:effectExtent l="0" t="0" r="3175" b="0"/>
          <wp:wrapNone/>
          <wp:docPr id="1985670428" name="Toppf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9790" name="Toppfelt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9D2DAD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314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59"/>
    <w:rsid w:val="00025DD4"/>
    <w:rsid w:val="00026F37"/>
    <w:rsid w:val="00032B96"/>
    <w:rsid w:val="000E43C6"/>
    <w:rsid w:val="000E62F8"/>
    <w:rsid w:val="00111341"/>
    <w:rsid w:val="001C6756"/>
    <w:rsid w:val="00234E8A"/>
    <w:rsid w:val="0027088B"/>
    <w:rsid w:val="0027521F"/>
    <w:rsid w:val="002906C3"/>
    <w:rsid w:val="002B19D8"/>
    <w:rsid w:val="002C679E"/>
    <w:rsid w:val="003877EA"/>
    <w:rsid w:val="003A57F2"/>
    <w:rsid w:val="003C5DA0"/>
    <w:rsid w:val="003E0608"/>
    <w:rsid w:val="003E3978"/>
    <w:rsid w:val="003E6953"/>
    <w:rsid w:val="00403643"/>
    <w:rsid w:val="004130C2"/>
    <w:rsid w:val="0043356A"/>
    <w:rsid w:val="00444AC4"/>
    <w:rsid w:val="00471F98"/>
    <w:rsid w:val="004A6D3A"/>
    <w:rsid w:val="004B1538"/>
    <w:rsid w:val="004C78B1"/>
    <w:rsid w:val="00510040"/>
    <w:rsid w:val="005426C2"/>
    <w:rsid w:val="005517F3"/>
    <w:rsid w:val="00563663"/>
    <w:rsid w:val="00576E9C"/>
    <w:rsid w:val="005876F3"/>
    <w:rsid w:val="005913DA"/>
    <w:rsid w:val="005B0FA1"/>
    <w:rsid w:val="005B4477"/>
    <w:rsid w:val="005E38C7"/>
    <w:rsid w:val="005E6667"/>
    <w:rsid w:val="005F2713"/>
    <w:rsid w:val="006B2446"/>
    <w:rsid w:val="006D1FB8"/>
    <w:rsid w:val="0071090D"/>
    <w:rsid w:val="00716F1F"/>
    <w:rsid w:val="00747918"/>
    <w:rsid w:val="00772976"/>
    <w:rsid w:val="007D4AE4"/>
    <w:rsid w:val="00807A7A"/>
    <w:rsid w:val="00832546"/>
    <w:rsid w:val="00856952"/>
    <w:rsid w:val="008C5E40"/>
    <w:rsid w:val="008D41C8"/>
    <w:rsid w:val="008F3D0B"/>
    <w:rsid w:val="009855B0"/>
    <w:rsid w:val="009F1F66"/>
    <w:rsid w:val="00A15CFC"/>
    <w:rsid w:val="00A315BD"/>
    <w:rsid w:val="00A37BAF"/>
    <w:rsid w:val="00A75BB6"/>
    <w:rsid w:val="00A82CBC"/>
    <w:rsid w:val="00A96A3D"/>
    <w:rsid w:val="00AA0BC8"/>
    <w:rsid w:val="00B038AD"/>
    <w:rsid w:val="00B65AAE"/>
    <w:rsid w:val="00B91ECC"/>
    <w:rsid w:val="00BC0DCE"/>
    <w:rsid w:val="00BD4E6E"/>
    <w:rsid w:val="00BE4DE6"/>
    <w:rsid w:val="00C575A4"/>
    <w:rsid w:val="00C6259B"/>
    <w:rsid w:val="00C87A7C"/>
    <w:rsid w:val="00CB6980"/>
    <w:rsid w:val="00CF5D88"/>
    <w:rsid w:val="00D411C9"/>
    <w:rsid w:val="00D804A2"/>
    <w:rsid w:val="00DB3C45"/>
    <w:rsid w:val="00DD1F14"/>
    <w:rsid w:val="00E12E6B"/>
    <w:rsid w:val="00EA3BA6"/>
    <w:rsid w:val="00EC44D1"/>
    <w:rsid w:val="00F0260C"/>
    <w:rsid w:val="00F44EC0"/>
    <w:rsid w:val="00F53A49"/>
    <w:rsid w:val="00F6054C"/>
    <w:rsid w:val="00F6498D"/>
    <w:rsid w:val="00F90F88"/>
    <w:rsid w:val="00FC2A4E"/>
    <w:rsid w:val="00FD0B3B"/>
    <w:rsid w:val="00FE0DA8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5B989"/>
  <w15:chartTrackingRefBased/>
  <w15:docId w15:val="{AFD26D70-F1B4-4DDF-89F1-6EDA3CE1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A1"/>
    <w:pPr>
      <w:spacing w:after="262" w:line="250" w:lineRule="auto"/>
    </w:pPr>
    <w:rPr>
      <w:color w:val="000030" w:themeColor="text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4AC4"/>
    <w:pPr>
      <w:keepNext/>
      <w:keepLines/>
      <w:spacing w:before="1010" w:after="566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AE4"/>
    <w:pPr>
      <w:keepNext/>
      <w:keepLines/>
      <w:spacing w:before="400" w:after="2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75A4"/>
    <w:pPr>
      <w:keepNext/>
      <w:keepLines/>
      <w:spacing w:before="320" w:after="246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575A4"/>
    <w:pPr>
      <w:keepNext/>
      <w:keepLines/>
      <w:spacing w:before="320" w:after="246"/>
      <w:outlineLvl w:val="3"/>
    </w:pPr>
    <w:rPr>
      <w:rFonts w:eastAsiaTheme="majorEastAsia" w:cstheme="majorBidi"/>
      <w:b/>
      <w:bCs/>
      <w:color w:val="0350F7" w:themeColor="accent2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3C6"/>
    <w:pPr>
      <w:keepNext/>
      <w:keepLines/>
      <w:spacing w:before="80" w:after="40"/>
      <w:outlineLvl w:val="4"/>
    </w:pPr>
    <w:rPr>
      <w:rFonts w:eastAsiaTheme="majorEastAsia" w:cstheme="majorBidi"/>
      <w:color w:val="00145C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4AC4"/>
    <w:rPr>
      <w:rFonts w:asciiTheme="majorHAnsi" w:eastAsiaTheme="majorEastAsia" w:hAnsiTheme="majorHAnsi" w:cstheme="majorBidi"/>
      <w:color w:val="000030" w:themeColor="text2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4AE4"/>
    <w:rPr>
      <w:rFonts w:asciiTheme="majorHAnsi" w:eastAsiaTheme="majorEastAsia" w:hAnsiTheme="majorHAnsi" w:cstheme="majorBidi"/>
      <w:color w:val="000030" w:themeColor="text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75A4"/>
    <w:rPr>
      <w:rFonts w:eastAsiaTheme="majorEastAsia" w:cstheme="majorBidi"/>
      <w:b/>
      <w:bCs/>
      <w:color w:val="00003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575A4"/>
    <w:rPr>
      <w:rFonts w:eastAsiaTheme="majorEastAsia" w:cstheme="majorBidi"/>
      <w:b/>
      <w:bCs/>
      <w:color w:val="0350F7" w:themeColor="accent2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E43C6"/>
    <w:rPr>
      <w:rFonts w:eastAsiaTheme="majorEastAsia" w:cstheme="majorBidi"/>
      <w:color w:val="00145C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E43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E43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E43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E43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0E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B1538"/>
    <w:rPr>
      <w:rFonts w:asciiTheme="majorHAnsi" w:eastAsiaTheme="majorEastAsia" w:hAnsiTheme="majorHAnsi" w:cstheme="majorBidi"/>
      <w:color w:val="000030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0E4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4B1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0E4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4B15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0E43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0E43C6"/>
    <w:rPr>
      <w:i/>
      <w:iCs/>
      <w:color w:val="00145C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0E43C6"/>
    <w:pPr>
      <w:pBdr>
        <w:top w:val="single" w:sz="4" w:space="10" w:color="00145C" w:themeColor="accent1" w:themeShade="BF"/>
        <w:bottom w:val="single" w:sz="4" w:space="10" w:color="00145C" w:themeColor="accent1" w:themeShade="BF"/>
      </w:pBdr>
      <w:spacing w:before="360" w:after="360"/>
      <w:ind w:left="864" w:right="864"/>
      <w:jc w:val="center"/>
    </w:pPr>
    <w:rPr>
      <w:i/>
      <w:iCs/>
      <w:color w:val="00145C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4B1538"/>
    <w:rPr>
      <w:i/>
      <w:iCs/>
      <w:color w:val="00145C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0E43C6"/>
    <w:rPr>
      <w:b/>
      <w:bCs/>
      <w:smallCaps/>
      <w:color w:val="00145C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0E43C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B1538"/>
    <w:rPr>
      <w:color w:val="000030" w:themeColor="text2"/>
    </w:rPr>
  </w:style>
  <w:style w:type="paragraph" w:styleId="Bunntekst">
    <w:name w:val="footer"/>
    <w:basedOn w:val="Normal"/>
    <w:link w:val="BunntekstTegn"/>
    <w:uiPriority w:val="99"/>
    <w:semiHidden/>
    <w:rsid w:val="00EA3BA6"/>
    <w:pPr>
      <w:tabs>
        <w:tab w:val="left" w:pos="1974"/>
        <w:tab w:val="left" w:pos="3934"/>
        <w:tab w:val="left" w:pos="5879"/>
        <w:tab w:val="right" w:pos="9072"/>
      </w:tabs>
      <w:spacing w:after="40"/>
    </w:pPr>
    <w:rPr>
      <w:color w:val="666666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A3BA6"/>
    <w:rPr>
      <w:color w:val="666666"/>
      <w:sz w:val="17"/>
      <w:szCs w:val="17"/>
    </w:rPr>
  </w:style>
  <w:style w:type="paragraph" w:customStyle="1" w:styleId="Adresse">
    <w:name w:val="Adresse"/>
    <w:basedOn w:val="Normal"/>
    <w:uiPriority w:val="99"/>
    <w:semiHidden/>
    <w:qFormat/>
    <w:rsid w:val="00D411C9"/>
    <w:pPr>
      <w:spacing w:after="474" w:line="245" w:lineRule="auto"/>
      <w:contextualSpacing/>
    </w:pPr>
    <w:rPr>
      <w:sz w:val="24"/>
      <w:szCs w:val="24"/>
    </w:rPr>
  </w:style>
  <w:style w:type="paragraph" w:styleId="Dato">
    <w:name w:val="Date"/>
    <w:basedOn w:val="Normal"/>
    <w:next w:val="Normal"/>
    <w:link w:val="DatoTegn"/>
    <w:uiPriority w:val="99"/>
    <w:semiHidden/>
    <w:rsid w:val="00D411C9"/>
    <w:pPr>
      <w:spacing w:line="245" w:lineRule="auto"/>
    </w:pPr>
    <w:rPr>
      <w:sz w:val="24"/>
      <w:szCs w:val="24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D411C9"/>
    <w:rPr>
      <w:color w:val="000030" w:themeColor="text2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0E43C6"/>
    <w:rPr>
      <w:color w:val="666666"/>
    </w:rPr>
  </w:style>
  <w:style w:type="character" w:styleId="Hyperkobling">
    <w:name w:val="Hyperlink"/>
    <w:basedOn w:val="Standardskriftforavsnitt"/>
    <w:uiPriority w:val="99"/>
    <w:semiHidden/>
    <w:rsid w:val="00C575A4"/>
    <w:rPr>
      <w:color w:val="0350F7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75A4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rsid w:val="00CB6980"/>
    <w:rPr>
      <w:color w:val="666666"/>
      <w:sz w:val="20"/>
    </w:rPr>
  </w:style>
  <w:style w:type="paragraph" w:styleId="Nummerertliste">
    <w:name w:val="List Number"/>
    <w:basedOn w:val="Normal"/>
    <w:uiPriority w:val="99"/>
    <w:unhideWhenUsed/>
    <w:rsid w:val="00DB3C45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color w:val="auto"/>
      <w:kern w:val="0"/>
      <w:lang w:eastAsia="en-US"/>
      <w14:ligatures w14:val="none"/>
    </w:rPr>
  </w:style>
  <w:style w:type="character" w:styleId="Sterk">
    <w:name w:val="Strong"/>
    <w:basedOn w:val="Standardskriftforavsnitt"/>
    <w:uiPriority w:val="22"/>
    <w:qFormat/>
    <w:rsid w:val="00DB3C45"/>
    <w:rPr>
      <w:b/>
      <w:bCs/>
    </w:rPr>
  </w:style>
  <w:style w:type="table" w:styleId="Tabellrutenett">
    <w:name w:val="Table Grid"/>
    <w:basedOn w:val="Vanligtabell"/>
    <w:uiPriority w:val="59"/>
    <w:rsid w:val="00DB3C45"/>
    <w:pPr>
      <w:spacing w:line="240" w:lineRule="auto"/>
    </w:pPr>
    <w:rPr>
      <w:rFonts w:eastAsiaTheme="minorEastAsia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B3C45"/>
    <w:pPr>
      <w:spacing w:line="240" w:lineRule="auto"/>
    </w:pPr>
    <w:rPr>
      <w:rFonts w:eastAsiaTheme="minorEastAsi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ge-LillHagenAsp\RIF\RIF%20Portal%20-%20Dokumenter\KOMMUNIKASJON\7.%20Grafisk%20profil%20og%20profilering\Grafisk%20profil%202025\rif_brevmal_med-topp.dotx" TargetMode="External"/></Relationships>
</file>

<file path=word/theme/theme1.xml><?xml version="1.0" encoding="utf-8"?>
<a:theme xmlns:a="http://schemas.openxmlformats.org/drawingml/2006/main" name="Office-tema">
  <a:themeElements>
    <a:clrScheme name="RIF">
      <a:dk1>
        <a:srgbClr val="000000"/>
      </a:dk1>
      <a:lt1>
        <a:srgbClr val="FFFFFF"/>
      </a:lt1>
      <a:dk2>
        <a:srgbClr val="000030"/>
      </a:dk2>
      <a:lt2>
        <a:srgbClr val="EDEDED"/>
      </a:lt2>
      <a:accent1>
        <a:srgbClr val="001C7C"/>
      </a:accent1>
      <a:accent2>
        <a:srgbClr val="0350F7"/>
      </a:accent2>
      <a:accent3>
        <a:srgbClr val="9FD1F9"/>
      </a:accent3>
      <a:accent4>
        <a:srgbClr val="D1FFC2"/>
      </a:accent4>
      <a:accent5>
        <a:srgbClr val="234C19"/>
      </a:accent5>
      <a:accent6>
        <a:srgbClr val="FFF5D6"/>
      </a:accent6>
      <a:hlink>
        <a:srgbClr val="0350F7"/>
      </a:hlink>
      <a:folHlink>
        <a:srgbClr val="000030"/>
      </a:folHlink>
    </a:clrScheme>
    <a:fontScheme name="Arial-simp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  <_dlc_DocId xmlns="162226b3-83e5-4e0e-8406-dd115ed2c4d7">23QDH733F3TC-1931252725-1129295</_dlc_DocId>
    <_dlc_DocIdUrl xmlns="162226b3-83e5-4e0e-8406-dd115ed2c4d7">
      <Url>https://rifas.sharepoint.com/sites/RIFPortal/_layouts/15/DocIdRedir.aspx?ID=23QDH733F3TC-1931252725-1129295</Url>
      <Description>23QDH733F3TC-1931252725-1129295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9" ma:contentTypeDescription="Opprett et nytt dokument." ma:contentTypeScope="" ma:versionID="24caf9b568ce35a3af2697502798408b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9f1f52c33efbef332c039c04e13738c1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807531-A718-460C-BAA5-B1CCE87DD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A758D-087D-4EFC-B416-19CB48BAD76E}">
  <ds:schemaRefs>
    <ds:schemaRef ds:uri="http://schemas.microsoft.com/office/2006/metadata/properties"/>
    <ds:schemaRef ds:uri="http://schemas.microsoft.com/office/infopath/2007/PartnerControls"/>
    <ds:schemaRef ds:uri="162226b3-83e5-4e0e-8406-dd115ed2c4d7"/>
    <ds:schemaRef ds:uri="f7861ec9-dba7-4ab4-aae3-f5bb09830968"/>
  </ds:schemaRefs>
</ds:datastoreItem>
</file>

<file path=customXml/itemProps3.xml><?xml version="1.0" encoding="utf-8"?>
<ds:datastoreItem xmlns:ds="http://schemas.openxmlformats.org/officeDocument/2006/customXml" ds:itemID="{55D86406-9ECB-4F25-B32E-EE451B1F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26b3-83e5-4e0e-8406-dd115ed2c4d7"/>
    <ds:schemaRef ds:uri="f7861ec9-dba7-4ab4-aae3-f5bb09830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68F21-A148-4B75-AA68-C2024A3C1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rif_brevmal_med-topp</Template>
  <TotalTime>1</TotalTime>
  <Pages>3</Pages>
  <Words>521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Hege-Lill Hagen Asp</dc:creator>
  <cp:keywords/>
  <dc:description/>
  <cp:lastModifiedBy>Kristin Aursand</cp:lastModifiedBy>
  <cp:revision>2</cp:revision>
  <dcterms:created xsi:type="dcterms:W3CDTF">2025-09-01T13:36:00Z</dcterms:created>
  <dcterms:modified xsi:type="dcterms:W3CDTF">2025-09-01T13:36:00Z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0x01010073A3DD88290E7148BA84EE733836D93C</vt:lpwstr>
  </property>
  <property fmtid="{D5CDD505-2E9C-101B-9397-08002B2CF9AE}" pid="3" name="_dlc_DocIdItemGuid">
    <vt:lpwstr>56894b74-4504-4058-9def-c5b3d75bc581</vt:lpwstr>
  </property>
  <property fmtid="{D5CDD505-2E9C-101B-9397-08002B2CF9AE}" pid="4" name="MediaServiceImageTags">
    <vt:lpwstr/>
  </property>
</Properties>
</file>